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23D4" w14:textId="77777777" w:rsidR="00221D9E" w:rsidRPr="00C63F0A" w:rsidRDefault="00E56586" w:rsidP="003B0E43">
      <w:pPr>
        <w:pStyle w:val="Title"/>
        <w:rPr>
          <w:rFonts w:ascii="Open Sans" w:hAnsi="Open Sans" w:cs="Open Sans"/>
          <w:sz w:val="28"/>
          <w:szCs w:val="22"/>
        </w:rPr>
      </w:pPr>
      <w:r w:rsidRPr="00C63F0A">
        <w:rPr>
          <w:rFonts w:ascii="Open Sans" w:hAnsi="Open Sans" w:cs="Open Sans"/>
          <w:sz w:val="28"/>
          <w:szCs w:val="22"/>
        </w:rPr>
        <w:t>P</w:t>
      </w:r>
      <w:r w:rsidR="003B0E43" w:rsidRPr="00C63F0A">
        <w:rPr>
          <w:rFonts w:ascii="Open Sans" w:hAnsi="Open Sans" w:cs="Open Sans"/>
          <w:sz w:val="28"/>
          <w:szCs w:val="22"/>
        </w:rPr>
        <w:t xml:space="preserve">rovidence Research </w:t>
      </w:r>
      <w:r w:rsidR="00F75495" w:rsidRPr="00C63F0A">
        <w:rPr>
          <w:rFonts w:ascii="Open Sans" w:hAnsi="Open Sans" w:cs="Open Sans"/>
          <w:sz w:val="28"/>
          <w:szCs w:val="22"/>
        </w:rPr>
        <w:t xml:space="preserve">Grant </w:t>
      </w:r>
      <w:r w:rsidR="007E7DCF" w:rsidRPr="00C63F0A">
        <w:rPr>
          <w:rFonts w:ascii="Open Sans" w:hAnsi="Open Sans" w:cs="Open Sans"/>
          <w:sz w:val="28"/>
          <w:szCs w:val="22"/>
        </w:rPr>
        <w:t>Application Cover Sheet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20"/>
      </w:tblGrid>
      <w:tr w:rsidR="005D0BA4" w:rsidRPr="00C63F0A" w14:paraId="2FC95AD0" w14:textId="77777777" w:rsidTr="007A5CBB">
        <w:trPr>
          <w:trHeight w:val="79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F5988" w14:textId="77777777" w:rsidR="005D0BA4" w:rsidRPr="00C63F0A" w:rsidRDefault="005D0BA4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40A5DE6" w14:textId="77777777" w:rsidR="005D0BA4" w:rsidRPr="00C63F0A" w:rsidRDefault="005D0BA4">
            <w:pPr>
              <w:rPr>
                <w:rFonts w:ascii="Open Sans" w:hAnsi="Open Sans" w:cs="Open Sans"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sz w:val="22"/>
                <w:szCs w:val="22"/>
              </w:rPr>
              <w:t xml:space="preserve">Researcher: </w:t>
            </w:r>
          </w:p>
        </w:tc>
        <w:tc>
          <w:tcPr>
            <w:tcW w:w="79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C0E978" w14:textId="77777777" w:rsidR="005D0BA4" w:rsidRPr="00C63F0A" w:rsidRDefault="005D0BA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D0BA4" w:rsidRPr="00C63F0A" w14:paraId="53829D8C" w14:textId="77777777" w:rsidTr="007A5CBB">
        <w:trPr>
          <w:trHeight w:val="79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B8740" w14:textId="5E041812" w:rsidR="005D0BA4" w:rsidRPr="00C63F0A" w:rsidRDefault="005D0BA4" w:rsidP="00C63F0A">
            <w:pPr>
              <w:rPr>
                <w:rFonts w:ascii="Open Sans" w:hAnsi="Open Sans" w:cs="Open Sans"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sz w:val="22"/>
                <w:szCs w:val="22"/>
              </w:rPr>
              <w:t>Department:</w:t>
            </w: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96B80F" w14:textId="77777777" w:rsidR="00C63F0A" w:rsidRPr="00C63F0A" w:rsidRDefault="00C63F0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E86BF6" w14:textId="77777777" w:rsidR="005D0BA4" w:rsidRPr="00C63F0A" w:rsidRDefault="005D0BA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21D9E" w:rsidRPr="00C63F0A" w14:paraId="09F94683" w14:textId="77777777" w:rsidTr="007A5CBB">
        <w:trPr>
          <w:trHeight w:val="79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2F440" w14:textId="77777777" w:rsidR="00221D9E" w:rsidRPr="00C63F0A" w:rsidRDefault="00221D9E">
            <w:pPr>
              <w:rPr>
                <w:rFonts w:ascii="Open Sans" w:hAnsi="Open Sans" w:cs="Open Sans"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sz w:val="22"/>
                <w:szCs w:val="22"/>
              </w:rPr>
              <w:t>Project Title:</w:t>
            </w:r>
          </w:p>
        </w:tc>
        <w:tc>
          <w:tcPr>
            <w:tcW w:w="7920" w:type="dxa"/>
            <w:tcBorders>
              <w:left w:val="nil"/>
              <w:right w:val="nil"/>
            </w:tcBorders>
            <w:vAlign w:val="bottom"/>
          </w:tcPr>
          <w:p w14:paraId="21C126C6" w14:textId="77777777" w:rsidR="00221D9E" w:rsidRPr="00C63F0A" w:rsidRDefault="00221D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21D9E" w:rsidRPr="00C63F0A" w14:paraId="5119528F" w14:textId="77777777" w:rsidTr="007A5CBB">
        <w:trPr>
          <w:trHeight w:val="79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B521" w14:textId="77777777" w:rsidR="00221D9E" w:rsidRPr="00C63F0A" w:rsidRDefault="00221D9E">
            <w:pPr>
              <w:rPr>
                <w:rFonts w:ascii="Open Sans" w:hAnsi="Open Sans" w:cs="Open Sans"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sz w:val="22"/>
                <w:szCs w:val="22"/>
              </w:rPr>
              <w:t>Agency:</w:t>
            </w:r>
          </w:p>
        </w:tc>
        <w:tc>
          <w:tcPr>
            <w:tcW w:w="7920" w:type="dxa"/>
            <w:tcBorders>
              <w:left w:val="nil"/>
              <w:right w:val="nil"/>
            </w:tcBorders>
            <w:vAlign w:val="bottom"/>
          </w:tcPr>
          <w:p w14:paraId="57BB8CE7" w14:textId="77777777" w:rsidR="00221D9E" w:rsidRPr="00C63F0A" w:rsidRDefault="00221D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21D9E" w:rsidRPr="00C63F0A" w14:paraId="213C6B26" w14:textId="77777777" w:rsidTr="007A5CBB">
        <w:trPr>
          <w:trHeight w:val="79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10D37" w14:textId="77777777" w:rsidR="00221D9E" w:rsidRPr="00C63F0A" w:rsidRDefault="00221D9E">
            <w:pPr>
              <w:rPr>
                <w:rFonts w:ascii="Open Sans" w:hAnsi="Open Sans" w:cs="Open Sans"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sz w:val="22"/>
                <w:szCs w:val="22"/>
              </w:rPr>
              <w:t>Program:</w:t>
            </w:r>
          </w:p>
        </w:tc>
        <w:tc>
          <w:tcPr>
            <w:tcW w:w="7920" w:type="dxa"/>
            <w:tcBorders>
              <w:left w:val="nil"/>
              <w:right w:val="nil"/>
            </w:tcBorders>
            <w:vAlign w:val="bottom"/>
          </w:tcPr>
          <w:p w14:paraId="18E4EBF2" w14:textId="77777777" w:rsidR="00221D9E" w:rsidRPr="00C63F0A" w:rsidRDefault="00221D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5E7482E" w14:textId="77777777" w:rsidR="00221D9E" w:rsidRPr="003B0E43" w:rsidRDefault="00221D9E">
      <w:pPr>
        <w:rPr>
          <w:rFonts w:ascii="Open Sans" w:hAnsi="Open Sans" w:cs="Open Sans"/>
        </w:rPr>
      </w:pPr>
    </w:p>
    <w:p w14:paraId="5EC9AE23" w14:textId="77777777" w:rsidR="007A5CBB" w:rsidRDefault="00F75495" w:rsidP="00B6723D">
      <w:pPr>
        <w:tabs>
          <w:tab w:val="left" w:pos="2880"/>
        </w:tabs>
        <w:rPr>
          <w:rFonts w:ascii="Open Sans" w:hAnsi="Open Sans" w:cs="Open Sans"/>
          <w:b/>
          <w:sz w:val="22"/>
          <w:szCs w:val="22"/>
        </w:rPr>
      </w:pPr>
      <w:r w:rsidRPr="00C63F0A">
        <w:rPr>
          <w:rFonts w:ascii="Open Sans" w:hAnsi="Open Sans" w:cs="Open Sans"/>
          <w:b/>
          <w:sz w:val="22"/>
          <w:szCs w:val="22"/>
        </w:rPr>
        <w:t>Please attach documents:</w:t>
      </w:r>
    </w:p>
    <w:p w14:paraId="523FD118" w14:textId="77777777" w:rsidR="007A5CBB" w:rsidRDefault="007A5CBB" w:rsidP="00B6723D">
      <w:pPr>
        <w:tabs>
          <w:tab w:val="left" w:pos="2880"/>
        </w:tabs>
        <w:rPr>
          <w:rFonts w:ascii="Open Sans" w:hAnsi="Open Sans" w:cs="Open Sans"/>
          <w:b/>
          <w:sz w:val="22"/>
          <w:szCs w:val="22"/>
        </w:rPr>
      </w:pPr>
    </w:p>
    <w:p w14:paraId="1D852818" w14:textId="77777777" w:rsidR="007A5CBB" w:rsidRPr="007A5CBB" w:rsidRDefault="00F75495" w:rsidP="007A5CBB">
      <w:pPr>
        <w:pStyle w:val="ListParagraph"/>
        <w:numPr>
          <w:ilvl w:val="0"/>
          <w:numId w:val="1"/>
        </w:numPr>
        <w:tabs>
          <w:tab w:val="left" w:pos="2880"/>
        </w:tabs>
        <w:rPr>
          <w:rFonts w:ascii="Open Sans" w:hAnsi="Open Sans" w:cs="Open Sans"/>
          <w:b/>
          <w:sz w:val="22"/>
          <w:szCs w:val="22"/>
        </w:rPr>
      </w:pPr>
      <w:r w:rsidRPr="007A5CBB">
        <w:rPr>
          <w:rFonts w:ascii="Open Sans" w:hAnsi="Open Sans" w:cs="Open Sans"/>
          <w:b/>
          <w:sz w:val="22"/>
          <w:szCs w:val="22"/>
        </w:rPr>
        <w:t>Application Information Details</w:t>
      </w:r>
    </w:p>
    <w:p w14:paraId="33392759" w14:textId="77777777" w:rsidR="007A5CBB" w:rsidRPr="007A5CBB" w:rsidRDefault="00F75495" w:rsidP="007A5CBB">
      <w:pPr>
        <w:pStyle w:val="ListParagraph"/>
        <w:numPr>
          <w:ilvl w:val="0"/>
          <w:numId w:val="1"/>
        </w:numPr>
        <w:tabs>
          <w:tab w:val="left" w:pos="2880"/>
        </w:tabs>
        <w:rPr>
          <w:rFonts w:ascii="Open Sans" w:hAnsi="Open Sans" w:cs="Open Sans"/>
          <w:b/>
          <w:sz w:val="22"/>
          <w:szCs w:val="22"/>
        </w:rPr>
      </w:pPr>
      <w:r w:rsidRPr="007A5CBB">
        <w:rPr>
          <w:rFonts w:ascii="Open Sans" w:hAnsi="Open Sans" w:cs="Open Sans"/>
          <w:b/>
          <w:sz w:val="22"/>
          <w:szCs w:val="22"/>
        </w:rPr>
        <w:t>Summary of Project Proposal</w:t>
      </w:r>
    </w:p>
    <w:p w14:paraId="13E21B8E" w14:textId="185FEDF9" w:rsidR="003B0E43" w:rsidRPr="007A5CBB" w:rsidRDefault="00663D36" w:rsidP="007A5CBB">
      <w:pPr>
        <w:pStyle w:val="ListParagraph"/>
        <w:numPr>
          <w:ilvl w:val="0"/>
          <w:numId w:val="1"/>
        </w:numPr>
        <w:tabs>
          <w:tab w:val="left" w:pos="2880"/>
        </w:tabs>
        <w:rPr>
          <w:rFonts w:ascii="Open Sans" w:hAnsi="Open Sans" w:cs="Open Sans"/>
          <w:b/>
          <w:sz w:val="22"/>
          <w:szCs w:val="22"/>
        </w:rPr>
      </w:pPr>
      <w:r w:rsidRPr="007A5CBB">
        <w:rPr>
          <w:rFonts w:ascii="Open Sans" w:hAnsi="Open Sans" w:cs="Open Sans"/>
          <w:b/>
          <w:sz w:val="22"/>
          <w:szCs w:val="22"/>
        </w:rPr>
        <w:t>Budget</w:t>
      </w:r>
    </w:p>
    <w:p w14:paraId="6447C4AA" w14:textId="77777777" w:rsidR="003B0E43" w:rsidRPr="00C63F0A" w:rsidRDefault="003B0E43" w:rsidP="00F75495">
      <w:pPr>
        <w:tabs>
          <w:tab w:val="left" w:pos="2880"/>
          <w:tab w:val="left" w:pos="3060"/>
        </w:tabs>
        <w:rPr>
          <w:rFonts w:ascii="Open Sans" w:hAnsi="Open Sans" w:cs="Open Sans"/>
          <w:b/>
          <w:sz w:val="22"/>
          <w:szCs w:val="22"/>
        </w:rPr>
      </w:pPr>
    </w:p>
    <w:p w14:paraId="3050A2CC" w14:textId="77777777" w:rsidR="00F75495" w:rsidRPr="007A5CBB" w:rsidRDefault="003B0E43" w:rsidP="003B0E43">
      <w:pPr>
        <w:pStyle w:val="BodyText"/>
        <w:rPr>
          <w:rFonts w:ascii="Open Sans" w:hAnsi="Open Sans" w:cs="Open Sans"/>
          <w:sz w:val="20"/>
          <w:szCs w:val="28"/>
        </w:rPr>
      </w:pPr>
      <w:r w:rsidRPr="007A5CBB">
        <w:rPr>
          <w:rFonts w:ascii="Open Sans" w:hAnsi="Open Sans" w:cs="Open Sans"/>
          <w:sz w:val="20"/>
          <w:szCs w:val="28"/>
        </w:rPr>
        <w:t>After obtaining signature of PI and Department/Centre Head, submit to Providence Research Services to obtain signature of</w:t>
      </w:r>
      <w:r w:rsidRPr="007A5CBB">
        <w:rPr>
          <w:rFonts w:ascii="Open Sans" w:hAnsi="Open Sans" w:cs="Open Sans"/>
          <w:bCs w:val="0"/>
          <w:sz w:val="20"/>
          <w:szCs w:val="28"/>
        </w:rPr>
        <w:t xml:space="preserve"> President, Providence Research</w:t>
      </w:r>
      <w:r w:rsidR="00663D36" w:rsidRPr="007A5CBB">
        <w:rPr>
          <w:rFonts w:ascii="Open Sans" w:hAnsi="Open Sans" w:cs="Open Sans"/>
          <w:b/>
          <w:sz w:val="20"/>
          <w:szCs w:val="28"/>
        </w:rPr>
        <w:t xml:space="preserve"> </w:t>
      </w:r>
    </w:p>
    <w:p w14:paraId="20823B50" w14:textId="77777777" w:rsidR="00221D9E" w:rsidRPr="003B0E43" w:rsidRDefault="00221D9E">
      <w:pPr>
        <w:rPr>
          <w:rFonts w:ascii="Open Sans" w:hAnsi="Open Sans" w:cs="Open Sans"/>
          <w:b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6768"/>
        <w:gridCol w:w="2880"/>
      </w:tblGrid>
      <w:tr w:rsidR="00221D9E" w:rsidRPr="003B0E43" w14:paraId="7652F48D" w14:textId="77777777">
        <w:tc>
          <w:tcPr>
            <w:tcW w:w="6768" w:type="dxa"/>
          </w:tcPr>
          <w:p w14:paraId="3F2A1F50" w14:textId="77777777" w:rsidR="00221D9E" w:rsidRPr="00C63F0A" w:rsidRDefault="00221D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b/>
                <w:sz w:val="22"/>
                <w:szCs w:val="22"/>
              </w:rPr>
              <w:t>Name and Signature</w:t>
            </w:r>
          </w:p>
        </w:tc>
        <w:tc>
          <w:tcPr>
            <w:tcW w:w="2880" w:type="dxa"/>
          </w:tcPr>
          <w:p w14:paraId="4E002331" w14:textId="77777777" w:rsidR="00221D9E" w:rsidRPr="00C63F0A" w:rsidRDefault="00221D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</w:tr>
      <w:tr w:rsidR="00221D9E" w:rsidRPr="003B0E43" w14:paraId="3D5AF945" w14:textId="77777777">
        <w:tc>
          <w:tcPr>
            <w:tcW w:w="6768" w:type="dxa"/>
          </w:tcPr>
          <w:p w14:paraId="677CB8AF" w14:textId="77777777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36C60E55" w14:textId="77777777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672096E9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684A6626" w14:textId="77777777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bCs/>
                <w:sz w:val="22"/>
                <w:szCs w:val="22"/>
              </w:rPr>
              <w:lastRenderedPageBreak/>
              <w:t>Principal Investigator</w:t>
            </w:r>
          </w:p>
        </w:tc>
        <w:tc>
          <w:tcPr>
            <w:tcW w:w="2880" w:type="dxa"/>
          </w:tcPr>
          <w:p w14:paraId="093DA32A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1CA93031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21AA888A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2644ED93" w14:textId="77777777" w:rsidR="00221D9E" w:rsidRPr="00C63F0A" w:rsidRDefault="00221D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21D9E" w:rsidRPr="003B0E43" w14:paraId="5B8635AD" w14:textId="77777777">
        <w:tc>
          <w:tcPr>
            <w:tcW w:w="6768" w:type="dxa"/>
          </w:tcPr>
          <w:p w14:paraId="66198FE0" w14:textId="77777777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7DB16CF9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1AAE7C2D" w14:textId="63A4292A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32DE9D98" w14:textId="77777777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bCs/>
                <w:sz w:val="22"/>
                <w:szCs w:val="22"/>
              </w:rPr>
              <w:t>Head of Department/Centre</w:t>
            </w:r>
          </w:p>
        </w:tc>
        <w:tc>
          <w:tcPr>
            <w:tcW w:w="2880" w:type="dxa"/>
          </w:tcPr>
          <w:p w14:paraId="2150A27E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2D76802F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36205EB2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12DDA16B" w14:textId="77777777" w:rsidR="00221D9E" w:rsidRPr="00C63F0A" w:rsidRDefault="00221D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21D9E" w:rsidRPr="003B0E43" w14:paraId="7E3609D6" w14:textId="77777777">
        <w:tc>
          <w:tcPr>
            <w:tcW w:w="6768" w:type="dxa"/>
          </w:tcPr>
          <w:p w14:paraId="46C60357" w14:textId="77777777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357B041C" w14:textId="77777777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4B598867" w14:textId="77777777" w:rsidR="00221D9E" w:rsidRPr="00C63F0A" w:rsidRDefault="00221D9E">
            <w:pPr>
              <w:pBdr>
                <w:bottom w:val="single" w:sz="12" w:space="1" w:color="auto"/>
              </w:pBd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44D2B647" w14:textId="300C336B" w:rsidR="00221D9E" w:rsidRPr="00C63F0A" w:rsidRDefault="00221D9E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C63F0A">
              <w:rPr>
                <w:rFonts w:ascii="Open Sans" w:hAnsi="Open Sans" w:cs="Open Sans"/>
                <w:bCs/>
                <w:sz w:val="22"/>
                <w:szCs w:val="22"/>
              </w:rPr>
              <w:t xml:space="preserve">President, Providence </w:t>
            </w:r>
            <w:r w:rsidR="00B6723D">
              <w:rPr>
                <w:rFonts w:ascii="Open Sans" w:hAnsi="Open Sans" w:cs="Open Sans"/>
                <w:bCs/>
                <w:sz w:val="22"/>
                <w:szCs w:val="22"/>
              </w:rPr>
              <w:t>Research</w:t>
            </w:r>
          </w:p>
        </w:tc>
        <w:tc>
          <w:tcPr>
            <w:tcW w:w="2880" w:type="dxa"/>
          </w:tcPr>
          <w:p w14:paraId="62A799FB" w14:textId="77777777" w:rsidR="00221D9E" w:rsidRPr="00C63F0A" w:rsidRDefault="00221D9E">
            <w:pPr>
              <w:pBdr>
                <w:bottom w:val="single" w:sz="12" w:space="1" w:color="auto"/>
              </w:pBd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52CB2A5E" w14:textId="77777777" w:rsidR="00221D9E" w:rsidRPr="00C63F0A" w:rsidRDefault="00221D9E">
            <w:pPr>
              <w:pBdr>
                <w:bottom w:val="single" w:sz="12" w:space="1" w:color="auto"/>
              </w:pBd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57253F79" w14:textId="77777777" w:rsidR="00221D9E" w:rsidRPr="00C63F0A" w:rsidRDefault="00221D9E">
            <w:pPr>
              <w:pBdr>
                <w:bottom w:val="single" w:sz="12" w:space="1" w:color="auto"/>
              </w:pBd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4B00F14E" w14:textId="77777777" w:rsidR="00221D9E" w:rsidRPr="00C63F0A" w:rsidRDefault="00221D9E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7A244209" w14:textId="77777777" w:rsidR="00221D9E" w:rsidRPr="003B0E43" w:rsidRDefault="00221D9E">
      <w:pPr>
        <w:rPr>
          <w:rFonts w:ascii="Open Sans" w:hAnsi="Open Sans" w:cs="Open Sans"/>
          <w:b/>
        </w:rPr>
      </w:pPr>
    </w:p>
    <w:p w14:paraId="75722104" w14:textId="77777777" w:rsidR="00C63F0A" w:rsidRDefault="00C63F0A">
      <w:pPr>
        <w:rPr>
          <w:rFonts w:ascii="Open Sans" w:hAnsi="Open Sans" w:cs="Open Sans"/>
          <w:b/>
        </w:rPr>
      </w:pPr>
    </w:p>
    <w:p w14:paraId="50C42883" w14:textId="77777777" w:rsidR="007A5CBB" w:rsidRDefault="007A5CBB">
      <w:pPr>
        <w:rPr>
          <w:rFonts w:ascii="Open Sans" w:hAnsi="Open Sans" w:cs="Open Sans"/>
          <w:b/>
        </w:rPr>
      </w:pPr>
    </w:p>
    <w:p w14:paraId="5E2CE84F" w14:textId="77777777" w:rsidR="007A5CBB" w:rsidRDefault="007A5CBB">
      <w:pPr>
        <w:rPr>
          <w:rFonts w:ascii="Open Sans" w:hAnsi="Open Sans" w:cs="Open Sans"/>
          <w:b/>
        </w:rPr>
      </w:pPr>
    </w:p>
    <w:p w14:paraId="506CD927" w14:textId="77777777" w:rsidR="007A5CBB" w:rsidRDefault="007A5CBB">
      <w:pPr>
        <w:rPr>
          <w:rFonts w:ascii="Open Sans" w:hAnsi="Open Sans" w:cs="Open Sans"/>
          <w:b/>
        </w:rPr>
      </w:pPr>
    </w:p>
    <w:p w14:paraId="22FD0639" w14:textId="77777777" w:rsidR="007A5CBB" w:rsidRDefault="007A5CBB">
      <w:pPr>
        <w:rPr>
          <w:rFonts w:ascii="Open Sans" w:hAnsi="Open Sans" w:cs="Open Sans"/>
          <w:b/>
        </w:rPr>
      </w:pPr>
    </w:p>
    <w:p w14:paraId="5C0657AB" w14:textId="36D3C67B" w:rsidR="00221D9E" w:rsidRDefault="003B0E43" w:rsidP="005937ED">
      <w:pPr>
        <w:pStyle w:val="Title"/>
      </w:pPr>
      <w:r w:rsidRPr="00C63F0A">
        <w:t>Certifications &amp; Approvals</w:t>
      </w:r>
    </w:p>
    <w:p w14:paraId="5D896588" w14:textId="77777777" w:rsidR="007A5CBB" w:rsidRPr="00C63F0A" w:rsidRDefault="007A5CBB">
      <w:pPr>
        <w:rPr>
          <w:rFonts w:ascii="Open Sans" w:hAnsi="Open Sans" w:cs="Open Sans"/>
          <w:b/>
          <w:sz w:val="22"/>
          <w:szCs w:val="22"/>
        </w:rPr>
      </w:pPr>
    </w:p>
    <w:p w14:paraId="7A5E1375" w14:textId="13745320" w:rsidR="003B0E43" w:rsidRDefault="003B0E43">
      <w:pPr>
        <w:rPr>
          <w:rFonts w:ascii="Open Sans" w:hAnsi="Open Sans" w:cs="Open Sans"/>
          <w:bCs/>
          <w:sz w:val="22"/>
          <w:szCs w:val="22"/>
        </w:rPr>
      </w:pPr>
      <w:r w:rsidRPr="00C63F0A">
        <w:rPr>
          <w:rFonts w:ascii="Open Sans" w:hAnsi="Open Sans" w:cs="Open Sans"/>
          <w:bCs/>
          <w:sz w:val="22"/>
          <w:szCs w:val="22"/>
        </w:rPr>
        <w:t xml:space="preserve">Ethics approvals are not required to be completed prior to </w:t>
      </w:r>
      <w:r w:rsidR="00B6723D" w:rsidRPr="00C63F0A">
        <w:rPr>
          <w:rFonts w:ascii="Open Sans" w:hAnsi="Open Sans" w:cs="Open Sans"/>
          <w:bCs/>
          <w:sz w:val="22"/>
          <w:szCs w:val="22"/>
        </w:rPr>
        <w:t>application;</w:t>
      </w:r>
      <w:r w:rsidRPr="00C63F0A">
        <w:rPr>
          <w:rFonts w:ascii="Open Sans" w:hAnsi="Open Sans" w:cs="Open Sans"/>
          <w:bCs/>
          <w:sz w:val="22"/>
          <w:szCs w:val="22"/>
        </w:rPr>
        <w:t xml:space="preserve"> however, funds will not be released until ethics approvals are confirmed. </w:t>
      </w:r>
    </w:p>
    <w:p w14:paraId="75ECE4DD" w14:textId="77777777" w:rsidR="00B6723D" w:rsidRPr="00C63F0A" w:rsidRDefault="00B6723D">
      <w:pPr>
        <w:rPr>
          <w:rFonts w:ascii="Open Sans" w:hAnsi="Open Sans" w:cs="Open Sans"/>
          <w:bCs/>
          <w:sz w:val="22"/>
          <w:szCs w:val="22"/>
        </w:rPr>
      </w:pPr>
    </w:p>
    <w:p w14:paraId="061D75A1" w14:textId="5FA470B8" w:rsidR="003B0E43" w:rsidRPr="005937ED" w:rsidRDefault="007A5CBB">
      <w:pPr>
        <w:rPr>
          <w:rFonts w:ascii="Open Sans" w:hAnsi="Open Sans" w:cs="Open Sans"/>
          <w:b/>
          <w:sz w:val="22"/>
          <w:szCs w:val="22"/>
        </w:rPr>
      </w:pPr>
      <w:r w:rsidRPr="005937ED">
        <w:rPr>
          <w:rFonts w:ascii="Open Sans" w:hAnsi="Open Sans" w:cs="Open Sans"/>
          <w:b/>
          <w:sz w:val="22"/>
          <w:szCs w:val="22"/>
        </w:rPr>
        <w:t>Ethics approval status</w:t>
      </w:r>
      <w:r w:rsidR="003B0E43" w:rsidRPr="005937ED">
        <w:rPr>
          <w:rFonts w:ascii="Open Sans" w:hAnsi="Open Sans" w:cs="Open Sans"/>
          <w:b/>
          <w:sz w:val="22"/>
          <w:szCs w:val="22"/>
        </w:rPr>
        <w:t>:</w:t>
      </w:r>
    </w:p>
    <w:p w14:paraId="668801B0" w14:textId="77777777" w:rsidR="00B6723D" w:rsidRPr="00C63F0A" w:rsidRDefault="00B6723D">
      <w:pPr>
        <w:rPr>
          <w:rFonts w:ascii="Open Sans" w:hAnsi="Open Sans" w:cs="Open Sans"/>
          <w:bCs/>
          <w:sz w:val="22"/>
          <w:szCs w:val="22"/>
        </w:rPr>
      </w:pPr>
    </w:p>
    <w:p w14:paraId="55B495E4" w14:textId="0C936409" w:rsidR="00C61262" w:rsidRPr="00C63F0A" w:rsidRDefault="00C61262">
      <w:pPr>
        <w:rPr>
          <w:rFonts w:ascii="Open Sans" w:hAnsi="Open Sans" w:cs="Open Sans"/>
          <w:bCs/>
          <w:sz w:val="22"/>
          <w:szCs w:val="22"/>
        </w:rPr>
      </w:pPr>
      <w:r w:rsidRPr="00C63F0A">
        <w:rPr>
          <w:rFonts w:ascii="Open Sans" w:hAnsi="Open Sans" w:cs="Open Sans"/>
          <w:bCs/>
          <w:sz w:val="22"/>
          <w:szCs w:val="22"/>
        </w:rPr>
        <w:t>Completed</w:t>
      </w:r>
      <w:r w:rsidR="003C7755" w:rsidRPr="00C63F0A">
        <w:rPr>
          <w:rFonts w:ascii="Open Sans" w:hAnsi="Open Sans" w:cs="Open Sans"/>
          <w:bCs/>
          <w:sz w:val="22"/>
          <w:szCs w:val="22"/>
        </w:rPr>
        <w:tab/>
      </w:r>
      <w:r w:rsidR="003C7755" w:rsidRPr="00C63F0A">
        <w:rPr>
          <w:rFonts w:ascii="Open Sans" w:hAnsi="Open Sans" w:cs="Open Sans"/>
          <w:bCs/>
          <w:sz w:val="22"/>
          <w:szCs w:val="22"/>
        </w:rPr>
        <w:tab/>
      </w:r>
      <w:r w:rsidRPr="00C63F0A">
        <w:rPr>
          <w:rFonts w:ascii="Open Sans" w:hAnsi="Open Sans" w:cs="Open Sans"/>
          <w:bCs/>
          <w:sz w:val="22"/>
          <w:szCs w:val="22"/>
        </w:rPr>
        <w:tab/>
      </w:r>
      <w:sdt>
        <w:sdtPr>
          <w:rPr>
            <w:rFonts w:ascii="Open Sans" w:hAnsi="Open Sans" w:cs="Open Sans"/>
            <w:bCs/>
            <w:sz w:val="22"/>
            <w:szCs w:val="22"/>
          </w:rPr>
          <w:id w:val="137173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55" w:rsidRPr="00C63F0A">
            <w:rPr>
              <w:rFonts w:ascii="MS Gothic" w:eastAsia="MS Gothic" w:hAnsi="MS Gothic" w:cs="Open Sans" w:hint="eastAsia"/>
              <w:bCs/>
              <w:sz w:val="22"/>
              <w:szCs w:val="22"/>
            </w:rPr>
            <w:t>☐</w:t>
          </w:r>
        </w:sdtContent>
      </w:sdt>
      <w:r w:rsidRPr="00C63F0A">
        <w:rPr>
          <w:rFonts w:ascii="Open Sans" w:hAnsi="Open Sans" w:cs="Open Sans"/>
          <w:bCs/>
          <w:sz w:val="22"/>
          <w:szCs w:val="22"/>
        </w:rPr>
        <w:tab/>
      </w:r>
      <w:r w:rsidRPr="00C63F0A">
        <w:rPr>
          <w:rFonts w:ascii="Open Sans" w:hAnsi="Open Sans" w:cs="Open Sans"/>
          <w:bCs/>
          <w:sz w:val="22"/>
          <w:szCs w:val="22"/>
        </w:rPr>
        <w:tab/>
      </w:r>
      <w:r w:rsidRPr="00C63F0A">
        <w:rPr>
          <w:rFonts w:ascii="Open Sans" w:hAnsi="Open Sans" w:cs="Open Sans"/>
          <w:bCs/>
          <w:sz w:val="22"/>
          <w:szCs w:val="22"/>
        </w:rPr>
        <w:tab/>
      </w:r>
      <w:r w:rsidRPr="00C63F0A">
        <w:rPr>
          <w:rFonts w:ascii="Open Sans" w:hAnsi="Open Sans" w:cs="Open Sans"/>
          <w:bCs/>
          <w:sz w:val="22"/>
          <w:szCs w:val="22"/>
        </w:rPr>
        <w:tab/>
        <w:t>To-be-confirmed</w:t>
      </w:r>
      <w:r w:rsidRPr="00C63F0A">
        <w:rPr>
          <w:rFonts w:ascii="Open Sans" w:hAnsi="Open Sans" w:cs="Open Sans"/>
          <w:bCs/>
          <w:sz w:val="22"/>
          <w:szCs w:val="22"/>
        </w:rPr>
        <w:tab/>
      </w:r>
      <w:r w:rsidRPr="00C63F0A">
        <w:rPr>
          <w:rFonts w:ascii="Open Sans" w:hAnsi="Open Sans" w:cs="Open Sans"/>
          <w:bCs/>
          <w:sz w:val="22"/>
          <w:szCs w:val="22"/>
        </w:rPr>
        <w:tab/>
      </w:r>
      <w:sdt>
        <w:sdtPr>
          <w:rPr>
            <w:rFonts w:ascii="Open Sans" w:hAnsi="Open Sans" w:cs="Open Sans"/>
            <w:bCs/>
            <w:sz w:val="22"/>
            <w:szCs w:val="22"/>
          </w:rPr>
          <w:id w:val="-163047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755" w:rsidRPr="00C63F0A">
            <w:rPr>
              <w:rFonts w:ascii="MS Gothic" w:eastAsia="MS Gothic" w:hAnsi="MS Gothic" w:cs="Open Sans" w:hint="eastAsia"/>
              <w:bCs/>
              <w:sz w:val="22"/>
              <w:szCs w:val="22"/>
            </w:rPr>
            <w:t>☐</w:t>
          </w:r>
        </w:sdtContent>
      </w:sdt>
      <w:r w:rsidRPr="00C63F0A">
        <w:rPr>
          <w:rFonts w:ascii="Open Sans" w:hAnsi="Open Sans" w:cs="Open Sans"/>
          <w:bCs/>
          <w:sz w:val="22"/>
          <w:szCs w:val="22"/>
        </w:rPr>
        <w:tab/>
        <w:t xml:space="preserve"> </w:t>
      </w:r>
    </w:p>
    <w:p w14:paraId="073654F3" w14:textId="77777777" w:rsidR="003C7755" w:rsidRPr="00C63F0A" w:rsidRDefault="003C7755">
      <w:pPr>
        <w:rPr>
          <w:rFonts w:ascii="Open Sans" w:hAnsi="Open Sans" w:cs="Open Sans"/>
          <w:bCs/>
          <w:sz w:val="22"/>
          <w:szCs w:val="22"/>
        </w:rPr>
      </w:pPr>
    </w:p>
    <w:p w14:paraId="3A98FCA7" w14:textId="2E5CE797" w:rsidR="003C7755" w:rsidRPr="005937ED" w:rsidRDefault="003C7755">
      <w:pPr>
        <w:rPr>
          <w:rFonts w:ascii="Open Sans" w:hAnsi="Open Sans" w:cs="Open Sans"/>
          <w:b/>
          <w:sz w:val="22"/>
          <w:szCs w:val="22"/>
        </w:rPr>
      </w:pPr>
      <w:r w:rsidRPr="005937ED">
        <w:rPr>
          <w:rFonts w:ascii="Open Sans" w:hAnsi="Open Sans" w:cs="Open Sans"/>
          <w:b/>
          <w:sz w:val="22"/>
          <w:szCs w:val="22"/>
        </w:rPr>
        <w:t>Does the project involve the use of humans, animals or biohazardous materials?</w:t>
      </w:r>
    </w:p>
    <w:p w14:paraId="22F120D1" w14:textId="77777777" w:rsidR="007A5CBB" w:rsidRPr="00C63F0A" w:rsidRDefault="007A5CBB">
      <w:pPr>
        <w:rPr>
          <w:rFonts w:ascii="Open Sans" w:hAnsi="Open Sans" w:cs="Open Sans"/>
          <w:bCs/>
          <w:sz w:val="22"/>
          <w:szCs w:val="22"/>
        </w:rPr>
      </w:pPr>
    </w:p>
    <w:p w14:paraId="07C4C7A2" w14:textId="4AC97B98" w:rsidR="003C7755" w:rsidRDefault="00E000AB">
      <w:pPr>
        <w:rPr>
          <w:rFonts w:ascii="Open Sans" w:hAnsi="Open Sans" w:cs="Open Sans"/>
          <w:bCs/>
          <w:sz w:val="22"/>
          <w:szCs w:val="22"/>
        </w:rPr>
      </w:pPr>
      <w:sdt>
        <w:sdtPr>
          <w:rPr>
            <w:rFonts w:ascii="Open Sans" w:hAnsi="Open Sans" w:cs="Open Sans"/>
            <w:bCs/>
            <w:sz w:val="22"/>
            <w:szCs w:val="22"/>
          </w:rPr>
          <w:id w:val="95590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bCs/>
              <w:sz w:val="22"/>
              <w:szCs w:val="22"/>
            </w:rPr>
            <w:t>☐</w:t>
          </w:r>
        </w:sdtContent>
      </w:sdt>
      <w:r w:rsidR="003C7755" w:rsidRPr="00C63F0A">
        <w:rPr>
          <w:rFonts w:ascii="Open Sans" w:hAnsi="Open Sans" w:cs="Open Sans"/>
          <w:bCs/>
          <w:sz w:val="22"/>
          <w:szCs w:val="22"/>
        </w:rPr>
        <w:t xml:space="preserve"> No</w:t>
      </w:r>
      <w:r w:rsidR="007A5CBB">
        <w:rPr>
          <w:rFonts w:ascii="Open Sans" w:hAnsi="Open Sans" w:cs="Open Sans"/>
          <w:bCs/>
          <w:sz w:val="22"/>
          <w:szCs w:val="22"/>
        </w:rPr>
        <w:tab/>
      </w:r>
      <w:r w:rsidR="007A5CBB">
        <w:rPr>
          <w:rFonts w:ascii="Open Sans" w:hAnsi="Open Sans" w:cs="Open Sans"/>
          <w:bCs/>
          <w:sz w:val="22"/>
          <w:szCs w:val="22"/>
        </w:rPr>
        <w:tab/>
      </w:r>
      <w:r w:rsidR="007A5CBB">
        <w:rPr>
          <w:rFonts w:ascii="Open Sans" w:hAnsi="Open Sans" w:cs="Open Sans"/>
          <w:bCs/>
          <w:sz w:val="22"/>
          <w:szCs w:val="22"/>
        </w:rPr>
        <w:tab/>
      </w:r>
      <w:r w:rsidR="003C7755" w:rsidRPr="00C63F0A">
        <w:rPr>
          <w:rFonts w:ascii="Open Sans" w:hAnsi="Open Sans" w:cs="Open Sans"/>
          <w:bCs/>
          <w:sz w:val="22"/>
          <w:szCs w:val="22"/>
        </w:rPr>
        <w:tab/>
      </w:r>
      <w:sdt>
        <w:sdtPr>
          <w:rPr>
            <w:rFonts w:ascii="Open Sans" w:hAnsi="Open Sans" w:cs="Open Sans"/>
            <w:bCs/>
            <w:sz w:val="22"/>
            <w:szCs w:val="22"/>
          </w:rPr>
          <w:id w:val="178770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3D">
            <w:rPr>
              <w:rFonts w:ascii="MS Gothic" w:eastAsia="MS Gothic" w:hAnsi="MS Gothic" w:cs="Open Sans" w:hint="eastAsia"/>
              <w:bCs/>
              <w:sz w:val="22"/>
              <w:szCs w:val="22"/>
            </w:rPr>
            <w:t>☐</w:t>
          </w:r>
        </w:sdtContent>
      </w:sdt>
      <w:r w:rsidR="003C7755" w:rsidRPr="00C63F0A">
        <w:rPr>
          <w:rFonts w:ascii="Open Sans" w:hAnsi="Open Sans" w:cs="Open Sans"/>
          <w:bCs/>
          <w:sz w:val="22"/>
          <w:szCs w:val="22"/>
        </w:rPr>
        <w:t xml:space="preserve"> Yes </w:t>
      </w:r>
    </w:p>
    <w:p w14:paraId="58681F77" w14:textId="77777777" w:rsidR="007A5CBB" w:rsidRPr="00C63F0A" w:rsidRDefault="007A5CBB">
      <w:pPr>
        <w:rPr>
          <w:rFonts w:ascii="Open Sans" w:hAnsi="Open Sans" w:cs="Open Sans"/>
          <w:bCs/>
          <w:sz w:val="22"/>
          <w:szCs w:val="22"/>
        </w:rPr>
      </w:pPr>
    </w:p>
    <w:p w14:paraId="0ED48FAC" w14:textId="3322299E" w:rsidR="003C7755" w:rsidRPr="00C63F0A" w:rsidRDefault="003C7755">
      <w:pPr>
        <w:rPr>
          <w:rFonts w:ascii="Open Sans" w:hAnsi="Open Sans" w:cs="Open Sans"/>
          <w:bCs/>
          <w:sz w:val="22"/>
          <w:szCs w:val="22"/>
        </w:rPr>
      </w:pPr>
      <w:r w:rsidRPr="00C63F0A">
        <w:rPr>
          <w:rFonts w:ascii="Open Sans" w:hAnsi="Open Sans" w:cs="Open Sans"/>
          <w:bCs/>
          <w:sz w:val="22"/>
          <w:szCs w:val="22"/>
        </w:rPr>
        <w:t>If yes: the project requires a Certificate of Approval referencing the exact project title, collaborator and sponsor names. Please provide certificate/approval details or indicate "pending" below:</w:t>
      </w:r>
    </w:p>
    <w:p w14:paraId="0E9871DB" w14:textId="77777777" w:rsidR="008B6EB6" w:rsidRPr="005937ED" w:rsidRDefault="008B6EB6">
      <w:pPr>
        <w:rPr>
          <w:rFonts w:ascii="Open Sans" w:hAnsi="Open Sans" w:cs="Open Sans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3"/>
        <w:gridCol w:w="2124"/>
        <w:gridCol w:w="2551"/>
      </w:tblGrid>
      <w:tr w:rsidR="003C7755" w:rsidRPr="005937ED" w14:paraId="7E94F6AD" w14:textId="77777777" w:rsidTr="007905E9">
        <w:trPr>
          <w:trHeight w:val="466"/>
        </w:trPr>
        <w:tc>
          <w:tcPr>
            <w:tcW w:w="9350" w:type="dxa"/>
            <w:gridSpan w:val="4"/>
          </w:tcPr>
          <w:p w14:paraId="017B9F25" w14:textId="25461CB4" w:rsidR="003C7755" w:rsidRPr="005937ED" w:rsidRDefault="003C7755">
            <w:pPr>
              <w:rPr>
                <w:rFonts w:ascii="Open Sans" w:hAnsi="Open Sans" w:cs="Open Sans"/>
                <w:b/>
              </w:rPr>
            </w:pPr>
            <w:r w:rsidRPr="005937ED">
              <w:rPr>
                <w:rFonts w:ascii="Open Sans" w:hAnsi="Open Sans" w:cs="Open Sans"/>
                <w:b/>
                <w:sz w:val="22"/>
                <w:szCs w:val="22"/>
              </w:rPr>
              <w:t>This Project involves the following (please select all that apply)</w:t>
            </w:r>
          </w:p>
        </w:tc>
      </w:tr>
      <w:tr w:rsidR="008B6EB6" w14:paraId="1B819C60" w14:textId="77777777" w:rsidTr="007905E9">
        <w:trPr>
          <w:trHeight w:val="654"/>
        </w:trPr>
        <w:tc>
          <w:tcPr>
            <w:tcW w:w="2122" w:type="dxa"/>
          </w:tcPr>
          <w:p w14:paraId="7222BE14" w14:textId="77777777" w:rsidR="003C7755" w:rsidRDefault="003C7755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553" w:type="dxa"/>
          </w:tcPr>
          <w:p w14:paraId="03363FE9" w14:textId="77777777" w:rsidR="007905E9" w:rsidRDefault="003C7755" w:rsidP="007905E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B6EB6">
              <w:rPr>
                <w:rFonts w:ascii="Open Sans" w:hAnsi="Open Sans" w:cs="Open Sans"/>
                <w:b/>
                <w:sz w:val="20"/>
                <w:szCs w:val="20"/>
              </w:rPr>
              <w:t>Certificate/</w:t>
            </w:r>
          </w:p>
          <w:p w14:paraId="39E303D2" w14:textId="203DF03E" w:rsidR="003C7755" w:rsidRPr="008B6EB6" w:rsidRDefault="003C7755" w:rsidP="007905E9">
            <w:pPr>
              <w:rPr>
                <w:rFonts w:ascii="Open Sans" w:hAnsi="Open Sans" w:cs="Open Sans"/>
                <w:b/>
              </w:rPr>
            </w:pPr>
            <w:r w:rsidRPr="008B6EB6">
              <w:rPr>
                <w:rFonts w:ascii="Open Sans" w:hAnsi="Open Sans" w:cs="Open Sans"/>
                <w:b/>
                <w:sz w:val="20"/>
                <w:szCs w:val="20"/>
              </w:rPr>
              <w:t>Application Number</w:t>
            </w:r>
          </w:p>
        </w:tc>
        <w:tc>
          <w:tcPr>
            <w:tcW w:w="2124" w:type="dxa"/>
          </w:tcPr>
          <w:p w14:paraId="5516612F" w14:textId="77777777" w:rsidR="003C7755" w:rsidRDefault="003C7755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551" w:type="dxa"/>
          </w:tcPr>
          <w:p w14:paraId="211186BF" w14:textId="77777777" w:rsidR="007905E9" w:rsidRDefault="003C77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B6EB6">
              <w:rPr>
                <w:rFonts w:ascii="Open Sans" w:hAnsi="Open Sans" w:cs="Open Sans"/>
                <w:b/>
                <w:sz w:val="20"/>
                <w:szCs w:val="20"/>
              </w:rPr>
              <w:t>Certificate/</w:t>
            </w:r>
          </w:p>
          <w:p w14:paraId="569B365E" w14:textId="533E88C3" w:rsidR="003C7755" w:rsidRPr="008B6EB6" w:rsidRDefault="003C77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B6EB6">
              <w:rPr>
                <w:rFonts w:ascii="Open Sans" w:hAnsi="Open Sans" w:cs="Open Sans"/>
                <w:b/>
                <w:sz w:val="20"/>
                <w:szCs w:val="20"/>
              </w:rPr>
              <w:t>Application Number</w:t>
            </w:r>
          </w:p>
        </w:tc>
      </w:tr>
      <w:tr w:rsidR="008B6EB6" w14:paraId="001FB399" w14:textId="77777777" w:rsidTr="007905E9">
        <w:trPr>
          <w:trHeight w:val="654"/>
        </w:trPr>
        <w:tc>
          <w:tcPr>
            <w:tcW w:w="2122" w:type="dxa"/>
            <w:vAlign w:val="bottom"/>
          </w:tcPr>
          <w:p w14:paraId="1F5C2F90" w14:textId="7A51FDD6" w:rsidR="003C7755" w:rsidRPr="003C7755" w:rsidRDefault="00E000AB" w:rsidP="007905E9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84960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9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Humans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14:paraId="2E996175" w14:textId="15C8864E" w:rsidR="003C7755" w:rsidRPr="00EF18ED" w:rsidRDefault="003C7755" w:rsidP="007905E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24" w:type="dxa"/>
            <w:vAlign w:val="bottom"/>
          </w:tcPr>
          <w:p w14:paraId="4D3C9D8B" w14:textId="039BC67D" w:rsidR="003C7755" w:rsidRPr="003C7755" w:rsidRDefault="00E000AB" w:rsidP="007905E9">
            <w:pPr>
              <w:ind w:left="178"/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83981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3C7755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Animals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2974C7BF" w14:textId="2E067B79" w:rsidR="003C7755" w:rsidRDefault="003C7755" w:rsidP="007905E9">
            <w:pPr>
              <w:rPr>
                <w:rFonts w:ascii="Open Sans" w:hAnsi="Open Sans" w:cs="Open Sans"/>
                <w:bCs/>
              </w:rPr>
            </w:pPr>
          </w:p>
        </w:tc>
      </w:tr>
      <w:tr w:rsidR="008B6EB6" w14:paraId="036E5AD4" w14:textId="77777777" w:rsidTr="007905E9">
        <w:trPr>
          <w:trHeight w:val="654"/>
        </w:trPr>
        <w:tc>
          <w:tcPr>
            <w:tcW w:w="2122" w:type="dxa"/>
            <w:vAlign w:val="bottom"/>
          </w:tcPr>
          <w:p w14:paraId="33C83972" w14:textId="4B94C4AB" w:rsidR="003C7755" w:rsidRPr="003C7755" w:rsidRDefault="00E000AB" w:rsidP="00F51B20">
            <w:pPr>
              <w:ind w:left="313" w:hanging="313"/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-12114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3C7755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Clinical Study Drug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08D54" w14:textId="48D51D20" w:rsidR="003C7755" w:rsidRDefault="003C7755" w:rsidP="007905E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24" w:type="dxa"/>
            <w:vAlign w:val="bottom"/>
          </w:tcPr>
          <w:p w14:paraId="644A8ADB" w14:textId="663DD08B" w:rsidR="003C7755" w:rsidRPr="003C7755" w:rsidRDefault="00E000AB" w:rsidP="00F51B20">
            <w:pPr>
              <w:ind w:left="461" w:hanging="283"/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33026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3C7755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Biohazardous Materials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DEE5E" w14:textId="49BBAC85" w:rsidR="003C7755" w:rsidRPr="003C7755" w:rsidRDefault="003C7755" w:rsidP="007905E9">
            <w:pPr>
              <w:rPr>
                <w:rFonts w:ascii="Open Sans" w:hAnsi="Open Sans" w:cs="Open Sans"/>
                <w:bCs/>
                <w:u w:val="single"/>
              </w:rPr>
            </w:pPr>
          </w:p>
        </w:tc>
      </w:tr>
      <w:tr w:rsidR="003C7755" w14:paraId="08E73B2C" w14:textId="77777777" w:rsidTr="007905E9">
        <w:trPr>
          <w:trHeight w:val="654"/>
        </w:trPr>
        <w:tc>
          <w:tcPr>
            <w:tcW w:w="2122" w:type="dxa"/>
            <w:vAlign w:val="bottom"/>
          </w:tcPr>
          <w:p w14:paraId="3B9F1FDA" w14:textId="5598B9A0" w:rsidR="003C7755" w:rsidRPr="003C7755" w:rsidRDefault="00E000AB" w:rsidP="00F51B20">
            <w:pPr>
              <w:ind w:left="313" w:hanging="313"/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-3804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3C7755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Clinical Study Device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5C7CF" w14:textId="57512E87" w:rsidR="003C7755" w:rsidRDefault="003C7755" w:rsidP="007905E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24" w:type="dxa"/>
            <w:vAlign w:val="bottom"/>
          </w:tcPr>
          <w:p w14:paraId="271F3355" w14:textId="1D3133C5" w:rsidR="003C7755" w:rsidRPr="003C7755" w:rsidRDefault="00E000AB" w:rsidP="00F51B20">
            <w:pPr>
              <w:ind w:left="461" w:hanging="283"/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-17613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3C7755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Radioactive Materials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10344" w14:textId="06462641" w:rsidR="003C7755" w:rsidRDefault="003C7755" w:rsidP="007905E9">
            <w:pPr>
              <w:rPr>
                <w:rFonts w:ascii="Open Sans" w:hAnsi="Open Sans" w:cs="Open Sans"/>
                <w:bCs/>
              </w:rPr>
            </w:pPr>
          </w:p>
        </w:tc>
      </w:tr>
      <w:tr w:rsidR="003C7755" w14:paraId="2EB05010" w14:textId="77777777" w:rsidTr="007905E9">
        <w:trPr>
          <w:trHeight w:val="654"/>
        </w:trPr>
        <w:tc>
          <w:tcPr>
            <w:tcW w:w="2122" w:type="dxa"/>
            <w:vAlign w:val="bottom"/>
          </w:tcPr>
          <w:p w14:paraId="29D5B704" w14:textId="6BAA9A2B" w:rsidR="003C7755" w:rsidRPr="003C7755" w:rsidRDefault="00E000AB" w:rsidP="007905E9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12535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3C7755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Hospital Review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AD87E" w14:textId="6072C543" w:rsidR="003C7755" w:rsidRDefault="003C7755" w:rsidP="007905E9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124" w:type="dxa"/>
            <w:vAlign w:val="bottom"/>
          </w:tcPr>
          <w:p w14:paraId="14B00A8E" w14:textId="7F4ED663" w:rsidR="003C7755" w:rsidRPr="003C7755" w:rsidRDefault="00E000AB" w:rsidP="00F51B20">
            <w:pPr>
              <w:ind w:left="461" w:hanging="283"/>
              <w:rPr>
                <w:rFonts w:ascii="Open Sans" w:hAnsi="Open Sans" w:cs="Open Sans"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3698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3C7755">
                  <w:rPr>
                    <w:rFonts w:ascii="MS Gothic" w:eastAsia="MS Gothic" w:hAnsi="MS Gothic" w:cs="Open Sans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51B20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3C7755" w:rsidRPr="003C7755">
              <w:rPr>
                <w:rFonts w:ascii="Open Sans" w:hAnsi="Open Sans" w:cs="Open Sans"/>
                <w:bCs/>
                <w:sz w:val="20"/>
                <w:szCs w:val="20"/>
              </w:rPr>
              <w:t>Environmental Impact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1A694" w14:textId="19B337BC" w:rsidR="003C7755" w:rsidRDefault="003C7755" w:rsidP="007905E9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7F10A07E" w14:textId="77777777" w:rsidR="007905E9" w:rsidRDefault="007905E9">
      <w:pPr>
        <w:rPr>
          <w:rFonts w:ascii="Open Sans" w:hAnsi="Open Sans" w:cs="Open Sans"/>
          <w:bCs/>
          <w:sz w:val="22"/>
          <w:szCs w:val="22"/>
        </w:rPr>
      </w:pPr>
    </w:p>
    <w:p w14:paraId="68D8075E" w14:textId="77777777" w:rsidR="00F51B20" w:rsidRDefault="00F51B20">
      <w:pPr>
        <w:rPr>
          <w:rFonts w:ascii="Open Sans" w:hAnsi="Open Sans" w:cs="Open Sans"/>
          <w:bCs/>
          <w:sz w:val="22"/>
          <w:szCs w:val="22"/>
        </w:rPr>
      </w:pPr>
    </w:p>
    <w:p w14:paraId="634E65EF" w14:textId="0A1929D9" w:rsidR="00221D9E" w:rsidRPr="005937ED" w:rsidRDefault="00C24B9A">
      <w:pPr>
        <w:rPr>
          <w:rFonts w:ascii="Open Sans" w:hAnsi="Open Sans" w:cs="Open Sans"/>
          <w:bCs/>
          <w:sz w:val="22"/>
          <w:szCs w:val="22"/>
        </w:rPr>
      </w:pPr>
      <w:r w:rsidRPr="005937ED">
        <w:rPr>
          <w:rFonts w:ascii="Open Sans" w:hAnsi="Open Sans" w:cs="Open Sans"/>
          <w:bCs/>
          <w:sz w:val="22"/>
          <w:szCs w:val="22"/>
        </w:rPr>
        <w:t xml:space="preserve">Please login to </w:t>
      </w:r>
      <w:proofErr w:type="spellStart"/>
      <w:r w:rsidRPr="005937ED">
        <w:rPr>
          <w:rFonts w:ascii="Open Sans" w:hAnsi="Open Sans" w:cs="Open Sans"/>
          <w:bCs/>
          <w:sz w:val="22"/>
          <w:szCs w:val="22"/>
        </w:rPr>
        <w:t>RISe</w:t>
      </w:r>
      <w:proofErr w:type="spellEnd"/>
      <w:r w:rsidR="005937ED">
        <w:rPr>
          <w:rFonts w:ascii="Open Sans" w:hAnsi="Open Sans" w:cs="Open Sans"/>
          <w:bCs/>
          <w:sz w:val="22"/>
          <w:szCs w:val="22"/>
        </w:rPr>
        <w:t>,</w:t>
      </w:r>
      <w:r w:rsidRPr="005937ED">
        <w:rPr>
          <w:rFonts w:ascii="Open Sans" w:hAnsi="Open Sans" w:cs="Open Sans"/>
          <w:bCs/>
          <w:sz w:val="22"/>
          <w:szCs w:val="22"/>
        </w:rPr>
        <w:t xml:space="preserve"> </w:t>
      </w:r>
      <w:hyperlink r:id="rId7" w:history="1">
        <w:r w:rsidRPr="005937ED">
          <w:rPr>
            <w:rStyle w:val="Hyperlink"/>
            <w:rFonts w:ascii="Open Sans" w:hAnsi="Open Sans" w:cs="Open Sans"/>
            <w:bCs/>
            <w:sz w:val="22"/>
            <w:szCs w:val="22"/>
          </w:rPr>
          <w:t>rise.ubc.ca</w:t>
        </w:r>
      </w:hyperlink>
      <w:r w:rsidR="005937ED">
        <w:rPr>
          <w:rFonts w:ascii="Open Sans" w:hAnsi="Open Sans" w:cs="Open Sans"/>
          <w:bCs/>
          <w:sz w:val="22"/>
          <w:szCs w:val="22"/>
        </w:rPr>
        <w:t>,</w:t>
      </w:r>
      <w:r w:rsidRPr="005937ED">
        <w:rPr>
          <w:rFonts w:ascii="Open Sans" w:hAnsi="Open Sans" w:cs="Open Sans"/>
          <w:bCs/>
          <w:sz w:val="22"/>
          <w:szCs w:val="22"/>
        </w:rPr>
        <w:t xml:space="preserve"> to submit an amendment to add this Project to an existing approval.</w:t>
      </w:r>
    </w:p>
    <w:p w14:paraId="51A96B06" w14:textId="77777777" w:rsidR="00221D9E" w:rsidRPr="003B0E43" w:rsidRDefault="00221D9E">
      <w:pPr>
        <w:rPr>
          <w:rFonts w:ascii="Open Sans" w:hAnsi="Open Sans" w:cs="Open Sans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420"/>
        <w:gridCol w:w="1440"/>
        <w:gridCol w:w="3420"/>
      </w:tblGrid>
      <w:tr w:rsidR="00221D9E" w:rsidRPr="003B0E43" w14:paraId="00B2D2F1" w14:textId="77777777"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B9FEA" w14:textId="7F6B61AF" w:rsidR="00221D9E" w:rsidRPr="003B0E43" w:rsidRDefault="00221D9E">
            <w:pPr>
              <w:pStyle w:val="Heading1"/>
              <w:rPr>
                <w:rFonts w:ascii="Open Sans" w:hAnsi="Open Sans" w:cs="Open Sans"/>
              </w:rPr>
            </w:pPr>
            <w:r w:rsidRPr="003B0E43">
              <w:rPr>
                <w:rFonts w:ascii="Open Sans" w:hAnsi="Open Sans" w:cs="Open Sans"/>
              </w:rPr>
              <w:t>For P</w:t>
            </w:r>
            <w:r w:rsidR="007A5CBB">
              <w:rPr>
                <w:rFonts w:ascii="Open Sans" w:hAnsi="Open Sans" w:cs="Open Sans"/>
              </w:rPr>
              <w:t>rovidence Research</w:t>
            </w:r>
            <w:r w:rsidRPr="003B0E43">
              <w:rPr>
                <w:rFonts w:ascii="Open Sans" w:hAnsi="Open Sans" w:cs="Open Sans"/>
              </w:rPr>
              <w:t xml:space="preserve"> ORS use only</w:t>
            </w:r>
          </w:p>
        </w:tc>
      </w:tr>
      <w:tr w:rsidR="00221D9E" w:rsidRPr="003B0E43" w14:paraId="70085956" w14:textId="77777777">
        <w:trPr>
          <w:cantSplit/>
          <w:trHeight w:val="566"/>
        </w:trPr>
        <w:tc>
          <w:tcPr>
            <w:tcW w:w="1368" w:type="dxa"/>
            <w:shd w:val="clear" w:color="auto" w:fill="CCCCCC"/>
            <w:vAlign w:val="center"/>
          </w:tcPr>
          <w:p w14:paraId="67530FA3" w14:textId="77777777" w:rsidR="00221D9E" w:rsidRPr="003B0E43" w:rsidRDefault="00EF01DB">
            <w:pPr>
              <w:rPr>
                <w:rFonts w:ascii="Open Sans" w:hAnsi="Open Sans" w:cs="Open Sans"/>
                <w:szCs w:val="16"/>
              </w:rPr>
            </w:pPr>
            <w:r w:rsidRPr="003B0E43">
              <w:rPr>
                <w:rFonts w:ascii="Open Sans" w:hAnsi="Open Sans" w:cs="Open Sans"/>
                <w:szCs w:val="16"/>
              </w:rPr>
              <w:t>FAS</w:t>
            </w:r>
            <w:r w:rsidR="00221D9E" w:rsidRPr="003B0E43">
              <w:rPr>
                <w:rFonts w:ascii="Open Sans" w:hAnsi="Open Sans" w:cs="Open Sans"/>
                <w:szCs w:val="16"/>
              </w:rPr>
              <w:t xml:space="preserve"> #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788BC0DF" w14:textId="77777777" w:rsidR="00221D9E" w:rsidRPr="003B0E43" w:rsidRDefault="00221D9E">
            <w:pPr>
              <w:rPr>
                <w:rFonts w:ascii="Open Sans" w:hAnsi="Open Sans" w:cs="Open Sans"/>
                <w:szCs w:val="16"/>
              </w:rPr>
            </w:pPr>
          </w:p>
        </w:tc>
        <w:tc>
          <w:tcPr>
            <w:tcW w:w="1440" w:type="dxa"/>
            <w:shd w:val="clear" w:color="auto" w:fill="CCCCCC"/>
            <w:vAlign w:val="center"/>
          </w:tcPr>
          <w:p w14:paraId="24731C75" w14:textId="77777777" w:rsidR="00221D9E" w:rsidRPr="003B0E43" w:rsidRDefault="00221D9E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Cs w:val="16"/>
              </w:rPr>
            </w:pPr>
            <w:r w:rsidRPr="003B0E43">
              <w:rPr>
                <w:rFonts w:ascii="Open Sans" w:hAnsi="Open Sans" w:cs="Open Sans"/>
                <w:szCs w:val="16"/>
              </w:rPr>
              <w:t>Entry Date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6F176847" w14:textId="77777777" w:rsidR="00221D9E" w:rsidRPr="003B0E43" w:rsidRDefault="00221D9E">
            <w:pPr>
              <w:rPr>
                <w:rFonts w:ascii="Open Sans" w:hAnsi="Open Sans" w:cs="Open Sans"/>
                <w:szCs w:val="16"/>
              </w:rPr>
            </w:pPr>
          </w:p>
        </w:tc>
      </w:tr>
    </w:tbl>
    <w:p w14:paraId="0B5827AA" w14:textId="77777777" w:rsidR="00221D9E" w:rsidRPr="003B0E43" w:rsidRDefault="00221D9E">
      <w:pPr>
        <w:rPr>
          <w:rFonts w:ascii="Open Sans" w:hAnsi="Open Sans" w:cs="Open Sans"/>
          <w:szCs w:val="16"/>
        </w:rPr>
      </w:pPr>
    </w:p>
    <w:sectPr w:rsidR="00221D9E" w:rsidRPr="003B0E43" w:rsidSect="00F75495">
      <w:headerReference w:type="default" r:id="rId8"/>
      <w:footerReference w:type="default" r:id="rId9"/>
      <w:pgSz w:w="12240" w:h="15840" w:code="1"/>
      <w:pgMar w:top="720" w:right="1440" w:bottom="547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B7FA" w14:textId="77777777" w:rsidR="00A87F8E" w:rsidRDefault="00A87F8E">
      <w:r>
        <w:separator/>
      </w:r>
    </w:p>
  </w:endnote>
  <w:endnote w:type="continuationSeparator" w:id="0">
    <w:p w14:paraId="07AF33D9" w14:textId="77777777" w:rsidR="00A87F8E" w:rsidRDefault="00A8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8710488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1D6350ED" w14:textId="3036E94A" w:rsidR="00E000AB" w:rsidRPr="00E000AB" w:rsidRDefault="00E000AB">
        <w:pPr>
          <w:pStyle w:val="Footer"/>
          <w:jc w:val="right"/>
          <w:rPr>
            <w:rFonts w:ascii="Open Sans" w:hAnsi="Open Sans" w:cs="Open Sans"/>
          </w:rPr>
        </w:pPr>
        <w:r w:rsidRPr="00E000AB">
          <w:rPr>
            <w:rFonts w:ascii="Open Sans" w:hAnsi="Open Sans" w:cs="Open Sans"/>
          </w:rPr>
          <w:fldChar w:fldCharType="begin"/>
        </w:r>
        <w:r w:rsidRPr="00E000AB">
          <w:rPr>
            <w:rFonts w:ascii="Open Sans" w:hAnsi="Open Sans" w:cs="Open Sans"/>
          </w:rPr>
          <w:instrText xml:space="preserve"> PAGE   \* MERGEFORMAT </w:instrText>
        </w:r>
        <w:r w:rsidRPr="00E000AB">
          <w:rPr>
            <w:rFonts w:ascii="Open Sans" w:hAnsi="Open Sans" w:cs="Open Sans"/>
          </w:rPr>
          <w:fldChar w:fldCharType="separate"/>
        </w:r>
        <w:r w:rsidRPr="00E000AB">
          <w:rPr>
            <w:rFonts w:ascii="Open Sans" w:hAnsi="Open Sans" w:cs="Open Sans"/>
            <w:noProof/>
          </w:rPr>
          <w:t>2</w:t>
        </w:r>
        <w:r w:rsidRPr="00E000AB">
          <w:rPr>
            <w:rFonts w:ascii="Open Sans" w:hAnsi="Open Sans" w:cs="Open Sans"/>
            <w:noProof/>
          </w:rPr>
          <w:fldChar w:fldCharType="end"/>
        </w:r>
      </w:p>
    </w:sdtContent>
  </w:sdt>
  <w:p w14:paraId="6934A211" w14:textId="4DE18A38" w:rsidR="00E000AB" w:rsidRPr="00E000AB" w:rsidRDefault="00E000AB">
    <w:pPr>
      <w:pStyle w:val="Footer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8614" w14:textId="77777777" w:rsidR="00A87F8E" w:rsidRDefault="00A87F8E">
      <w:r>
        <w:separator/>
      </w:r>
    </w:p>
  </w:footnote>
  <w:footnote w:type="continuationSeparator" w:id="0">
    <w:p w14:paraId="204B9388" w14:textId="77777777" w:rsidR="00A87F8E" w:rsidRDefault="00A8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92B2" w14:textId="48BD7D29" w:rsidR="00221D9E" w:rsidRDefault="003C7755">
    <w:pPr>
      <w:pStyle w:val="Header"/>
      <w:tabs>
        <w:tab w:val="clear" w:pos="4320"/>
        <w:tab w:val="clear" w:pos="8640"/>
        <w:tab w:val="left" w:pos="5584"/>
      </w:tabs>
      <w:ind w:left="6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CCDAE5" wp14:editId="147E34D5">
          <wp:simplePos x="0" y="0"/>
          <wp:positionH relativeFrom="column">
            <wp:posOffset>-402590</wp:posOffset>
          </wp:positionH>
          <wp:positionV relativeFrom="paragraph">
            <wp:posOffset>-156845</wp:posOffset>
          </wp:positionV>
          <wp:extent cx="1816100" cy="804545"/>
          <wp:effectExtent l="0" t="0" r="0" b="0"/>
          <wp:wrapTight wrapText="bothSides">
            <wp:wrapPolygon edited="0">
              <wp:start x="1133" y="511"/>
              <wp:lineTo x="680" y="10740"/>
              <wp:lineTo x="5438" y="17901"/>
              <wp:lineTo x="6344" y="20969"/>
              <wp:lineTo x="14274" y="20969"/>
              <wp:lineTo x="13821" y="17901"/>
              <wp:lineTo x="14727" y="17901"/>
              <wp:lineTo x="19032" y="11252"/>
              <wp:lineTo x="19485" y="8183"/>
              <wp:lineTo x="4078" y="511"/>
              <wp:lineTo x="1133" y="511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F65BE8" wp14:editId="32F1DE73">
              <wp:simplePos x="0" y="0"/>
              <wp:positionH relativeFrom="page">
                <wp:posOffset>5423535</wp:posOffset>
              </wp:positionH>
              <wp:positionV relativeFrom="page">
                <wp:posOffset>238760</wp:posOffset>
              </wp:positionV>
              <wp:extent cx="2171700" cy="742315"/>
              <wp:effectExtent l="3810" t="635" r="0" b="0"/>
              <wp:wrapNone/>
              <wp:docPr id="16548240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4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0AF84" w14:textId="77777777" w:rsidR="00F130EA" w:rsidRPr="003B0E43" w:rsidRDefault="00F130EA" w:rsidP="00F130EA">
                          <w:pPr>
                            <w:spacing w:line="240" w:lineRule="exact"/>
                            <w:ind w:left="720" w:hanging="720"/>
                            <w:rPr>
                              <w:rFonts w:ascii="Arial" w:hAnsi="Arial"/>
                              <w:color w:val="082567"/>
                              <w:sz w:val="15"/>
                            </w:rPr>
                          </w:pPr>
                          <w:r w:rsidRPr="00F130EA">
                            <w:rPr>
                              <w:rFonts w:ascii="Arial" w:hAnsi="Arial"/>
                              <w:color w:val="082567"/>
                              <w:sz w:val="15"/>
                              <w:lang w:val="ru-RU"/>
                            </w:rPr>
                            <w:t xml:space="preserve">Providence </w:t>
                          </w:r>
                          <w:r w:rsidR="003B0E43">
                            <w:rPr>
                              <w:rFonts w:ascii="Arial" w:hAnsi="Arial"/>
                              <w:color w:val="082567"/>
                              <w:sz w:val="15"/>
                            </w:rPr>
                            <w:t>Research</w:t>
                          </w:r>
                        </w:p>
                        <w:p w14:paraId="73CA4BCB" w14:textId="77777777" w:rsidR="00F130EA" w:rsidRPr="00F130EA" w:rsidRDefault="00F130EA" w:rsidP="00F130EA">
                          <w:pPr>
                            <w:spacing w:line="240" w:lineRule="exact"/>
                            <w:ind w:left="720" w:hanging="720"/>
                            <w:rPr>
                              <w:rFonts w:ascii="Arial" w:hAnsi="Arial"/>
                              <w:color w:val="082567"/>
                              <w:sz w:val="15"/>
                              <w:lang w:val="ru-RU"/>
                            </w:rPr>
                          </w:pPr>
                          <w:r w:rsidRPr="00F130EA">
                            <w:rPr>
                              <w:rFonts w:ascii="Arial" w:hAnsi="Arial"/>
                              <w:color w:val="082567"/>
                              <w:sz w:val="15"/>
                              <w:lang w:val="ru-RU"/>
                            </w:rPr>
                            <w:t>400 – 1190 Hornby Street</w:t>
                          </w:r>
                        </w:p>
                        <w:p w14:paraId="32CA99DE" w14:textId="77777777" w:rsidR="00F130EA" w:rsidRPr="00F130EA" w:rsidRDefault="00F130EA" w:rsidP="00F130EA">
                          <w:pPr>
                            <w:spacing w:line="240" w:lineRule="exact"/>
                            <w:ind w:left="720" w:hanging="720"/>
                            <w:rPr>
                              <w:rFonts w:ascii="Arial" w:hAnsi="Arial"/>
                              <w:color w:val="082567"/>
                              <w:sz w:val="15"/>
                              <w:lang w:val="ru-RU"/>
                            </w:rPr>
                          </w:pPr>
                          <w:r w:rsidRPr="00F130EA">
                            <w:rPr>
                              <w:rFonts w:ascii="Arial" w:hAnsi="Arial"/>
                              <w:color w:val="082567"/>
                              <w:sz w:val="15"/>
                              <w:lang w:val="ru-RU"/>
                            </w:rPr>
                            <w:t>Vancouver, BC, Canada V6Z 2K5</w:t>
                          </w:r>
                        </w:p>
                        <w:p w14:paraId="217D9B83" w14:textId="77777777" w:rsidR="00221D9E" w:rsidRDefault="00F130EA" w:rsidP="00F130EA">
                          <w:pPr>
                            <w:spacing w:line="240" w:lineRule="exact"/>
                            <w:ind w:left="720" w:hanging="720"/>
                            <w:rPr>
                              <w:rFonts w:ascii="Arial" w:hAnsi="Arial"/>
                              <w:color w:val="082567"/>
                              <w:sz w:val="15"/>
                              <w:lang w:val="ru-RU"/>
                            </w:rPr>
                          </w:pPr>
                          <w:r w:rsidRPr="00F130EA">
                            <w:rPr>
                              <w:rFonts w:ascii="Arial" w:hAnsi="Arial"/>
                              <w:color w:val="082567"/>
                              <w:sz w:val="15"/>
                              <w:lang w:val="ru-RU"/>
                            </w:rPr>
                            <w:t>Tel  604 806-9102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65B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7.05pt;margin-top:18.8pt;width:171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Mh4AEAAKEDAAAOAAAAZHJzL2Uyb0RvYy54bWysU9tu1DAQfUfiHyy/s7mwZS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" filled="f" stroked="f">
              <v:textbox>
                <w:txbxContent>
                  <w:p w14:paraId="7130AF84" w14:textId="77777777" w:rsidR="00F130EA" w:rsidRPr="003B0E43" w:rsidRDefault="00F130EA" w:rsidP="00F130EA">
                    <w:pPr>
                      <w:spacing w:line="240" w:lineRule="exact"/>
                      <w:ind w:left="720" w:hanging="720"/>
                      <w:rPr>
                        <w:rFonts w:ascii="Arial" w:hAnsi="Arial"/>
                        <w:color w:val="082567"/>
                        <w:sz w:val="15"/>
                      </w:rPr>
                    </w:pPr>
                    <w:r w:rsidRPr="00F130EA">
                      <w:rPr>
                        <w:rFonts w:ascii="Arial" w:hAnsi="Arial"/>
                        <w:color w:val="082567"/>
                        <w:sz w:val="15"/>
                        <w:lang w:val="ru-RU"/>
                      </w:rPr>
                      <w:t xml:space="preserve">Providence </w:t>
                    </w:r>
                    <w:r w:rsidR="003B0E43">
                      <w:rPr>
                        <w:rFonts w:ascii="Arial" w:hAnsi="Arial"/>
                        <w:color w:val="082567"/>
                        <w:sz w:val="15"/>
                      </w:rPr>
                      <w:t>Research</w:t>
                    </w:r>
                  </w:p>
                  <w:p w14:paraId="73CA4BCB" w14:textId="77777777" w:rsidR="00F130EA" w:rsidRPr="00F130EA" w:rsidRDefault="00F130EA" w:rsidP="00F130EA">
                    <w:pPr>
                      <w:spacing w:line="240" w:lineRule="exact"/>
                      <w:ind w:left="720" w:hanging="720"/>
                      <w:rPr>
                        <w:rFonts w:ascii="Arial" w:hAnsi="Arial"/>
                        <w:color w:val="082567"/>
                        <w:sz w:val="15"/>
                        <w:lang w:val="ru-RU"/>
                      </w:rPr>
                    </w:pPr>
                    <w:r w:rsidRPr="00F130EA">
                      <w:rPr>
                        <w:rFonts w:ascii="Arial" w:hAnsi="Arial"/>
                        <w:color w:val="082567"/>
                        <w:sz w:val="15"/>
                        <w:lang w:val="ru-RU"/>
                      </w:rPr>
                      <w:t>400 – 1190 Hornby Street</w:t>
                    </w:r>
                  </w:p>
                  <w:p w14:paraId="32CA99DE" w14:textId="77777777" w:rsidR="00F130EA" w:rsidRPr="00F130EA" w:rsidRDefault="00F130EA" w:rsidP="00F130EA">
                    <w:pPr>
                      <w:spacing w:line="240" w:lineRule="exact"/>
                      <w:ind w:left="720" w:hanging="720"/>
                      <w:rPr>
                        <w:rFonts w:ascii="Arial" w:hAnsi="Arial"/>
                        <w:color w:val="082567"/>
                        <w:sz w:val="15"/>
                        <w:lang w:val="ru-RU"/>
                      </w:rPr>
                    </w:pPr>
                    <w:r w:rsidRPr="00F130EA">
                      <w:rPr>
                        <w:rFonts w:ascii="Arial" w:hAnsi="Arial"/>
                        <w:color w:val="082567"/>
                        <w:sz w:val="15"/>
                        <w:lang w:val="ru-RU"/>
                      </w:rPr>
                      <w:t>Vancouver, BC, Canada V6Z 2K5</w:t>
                    </w:r>
                  </w:p>
                  <w:p w14:paraId="217D9B83" w14:textId="77777777" w:rsidR="00221D9E" w:rsidRDefault="00F130EA" w:rsidP="00F130EA">
                    <w:pPr>
                      <w:spacing w:line="240" w:lineRule="exact"/>
                      <w:ind w:left="720" w:hanging="720"/>
                      <w:rPr>
                        <w:rFonts w:ascii="Arial" w:hAnsi="Arial"/>
                        <w:color w:val="082567"/>
                        <w:sz w:val="15"/>
                        <w:lang w:val="ru-RU"/>
                      </w:rPr>
                    </w:pPr>
                    <w:r w:rsidRPr="00F130EA">
                      <w:rPr>
                        <w:rFonts w:ascii="Arial" w:hAnsi="Arial"/>
                        <w:color w:val="082567"/>
                        <w:sz w:val="15"/>
                        <w:lang w:val="ru-RU"/>
                      </w:rPr>
                      <w:t>Tel  604 806-9102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1D9E">
      <w:tab/>
    </w:r>
  </w:p>
  <w:p w14:paraId="3C7C83EA" w14:textId="77777777" w:rsidR="00221D9E" w:rsidRDefault="00221D9E">
    <w:pPr>
      <w:pStyle w:val="Header"/>
      <w:rPr>
        <w:sz w:val="18"/>
        <w:szCs w:val="18"/>
      </w:rPr>
    </w:pPr>
  </w:p>
  <w:p w14:paraId="0FDD8C44" w14:textId="77777777" w:rsidR="00221D9E" w:rsidRDefault="00221D9E">
    <w:pPr>
      <w:pStyle w:val="Header"/>
      <w:rPr>
        <w:sz w:val="18"/>
        <w:szCs w:val="18"/>
      </w:rPr>
    </w:pPr>
  </w:p>
  <w:p w14:paraId="415AC187" w14:textId="77777777" w:rsidR="00221D9E" w:rsidRDefault="00221D9E">
    <w:pPr>
      <w:pStyle w:val="Header"/>
      <w:rPr>
        <w:sz w:val="18"/>
        <w:szCs w:val="18"/>
      </w:rPr>
    </w:pPr>
  </w:p>
  <w:p w14:paraId="51BF340E" w14:textId="77777777" w:rsidR="00221D9E" w:rsidRDefault="00221D9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77F6"/>
    <w:multiLevelType w:val="hybridMultilevel"/>
    <w:tmpl w:val="F38E4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DB"/>
    <w:rsid w:val="00032363"/>
    <w:rsid w:val="00110641"/>
    <w:rsid w:val="00187BEF"/>
    <w:rsid w:val="001C15D5"/>
    <w:rsid w:val="00204B9D"/>
    <w:rsid w:val="00221D9E"/>
    <w:rsid w:val="0023383A"/>
    <w:rsid w:val="003B0E43"/>
    <w:rsid w:val="003C7755"/>
    <w:rsid w:val="00407299"/>
    <w:rsid w:val="00486962"/>
    <w:rsid w:val="004871C6"/>
    <w:rsid w:val="004A3841"/>
    <w:rsid w:val="004C11C7"/>
    <w:rsid w:val="004D4832"/>
    <w:rsid w:val="004F25BD"/>
    <w:rsid w:val="00512D03"/>
    <w:rsid w:val="00587BEA"/>
    <w:rsid w:val="005937ED"/>
    <w:rsid w:val="00597D15"/>
    <w:rsid w:val="005D0BA4"/>
    <w:rsid w:val="006569EC"/>
    <w:rsid w:val="00663D36"/>
    <w:rsid w:val="007905E9"/>
    <w:rsid w:val="007A5CBB"/>
    <w:rsid w:val="007E7DCF"/>
    <w:rsid w:val="008B6EB6"/>
    <w:rsid w:val="00996F81"/>
    <w:rsid w:val="009D7F12"/>
    <w:rsid w:val="00A6720D"/>
    <w:rsid w:val="00A87F8E"/>
    <w:rsid w:val="00AE1541"/>
    <w:rsid w:val="00AE5791"/>
    <w:rsid w:val="00B54489"/>
    <w:rsid w:val="00B6723D"/>
    <w:rsid w:val="00C24B9A"/>
    <w:rsid w:val="00C61262"/>
    <w:rsid w:val="00C63F0A"/>
    <w:rsid w:val="00DB2D46"/>
    <w:rsid w:val="00E000AB"/>
    <w:rsid w:val="00E56586"/>
    <w:rsid w:val="00EF01DB"/>
    <w:rsid w:val="00EF18ED"/>
    <w:rsid w:val="00F130EA"/>
    <w:rsid w:val="00F51B20"/>
    <w:rsid w:val="00F75495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DECAC"/>
  <w15:chartTrackingRefBased/>
  <w15:docId w15:val="{2C0D084E-2FB2-4E07-8111-6C588F7A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ind w:right="-720"/>
      <w:jc w:val="center"/>
    </w:pPr>
    <w:rPr>
      <w:rFonts w:ascii="Arial" w:hAnsi="Arial" w:cs="Arial"/>
      <w:b/>
      <w:bCs/>
      <w:smallCaps/>
      <w:sz w:val="32"/>
    </w:rPr>
  </w:style>
  <w:style w:type="paragraph" w:styleId="BodyText">
    <w:name w:val="Body Text"/>
    <w:basedOn w:val="Normal"/>
    <w:rPr>
      <w:rFonts w:ascii="Arial" w:hAnsi="Arial" w:cs="Arial"/>
      <w:bCs/>
      <w:i/>
      <w:iCs/>
      <w:sz w:val="18"/>
    </w:rPr>
  </w:style>
  <w:style w:type="table" w:styleId="TableGrid">
    <w:name w:val="Table Grid"/>
    <w:basedOn w:val="TableNormal"/>
    <w:rsid w:val="003C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755"/>
    <w:rPr>
      <w:color w:val="666666"/>
    </w:rPr>
  </w:style>
  <w:style w:type="paragraph" w:styleId="ListParagraph">
    <w:name w:val="List Paragraph"/>
    <w:basedOn w:val="Normal"/>
    <w:uiPriority w:val="34"/>
    <w:qFormat/>
    <w:rsid w:val="007A5C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37E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000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se.ubc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demelo\Application%20Data\Microsoft\Templates\OR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ORS Letterhead</Template>
  <TotalTime>7</TotalTime>
  <Pages>2</Pages>
  <Words>196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Research Services Signature Page</vt:lpstr>
    </vt:vector>
  </TitlesOfParts>
  <Company>ors-uilo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Research Services Signature Page</dc:title>
  <dc:subject/>
  <dc:creator>Carolyn DeMelo</dc:creator>
  <cp:keywords/>
  <dc:description/>
  <cp:lastModifiedBy>Jenkins, Grace [PH]</cp:lastModifiedBy>
  <cp:revision>3</cp:revision>
  <cp:lastPrinted>2006-02-01T21:58:00Z</cp:lastPrinted>
  <dcterms:created xsi:type="dcterms:W3CDTF">2025-09-23T16:16:00Z</dcterms:created>
  <dcterms:modified xsi:type="dcterms:W3CDTF">2025-09-23T16:19:00Z</dcterms:modified>
</cp:coreProperties>
</file>